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0090" w:type="dxa"/>
        <w:tblInd w:w="-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4352"/>
        <w:gridCol w:w="1980"/>
        <w:gridCol w:w="1694"/>
        <w:gridCol w:w="508"/>
        <w:gridCol w:w="77"/>
        <w:gridCol w:w="431"/>
        <w:gridCol w:w="508"/>
      </w:tblGrid>
      <w:tr w:rsidR="005932EA" w:rsidRPr="00171410" w14:paraId="1871877F" w14:textId="77777777" w:rsidTr="00C8653B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FD2D1E" w14:textId="7AD43CE7" w:rsidR="005932EA" w:rsidRPr="00171410" w:rsidRDefault="005932EA" w:rsidP="005418E1">
            <w:pPr>
              <w:pStyle w:val="RevisionTableHeading"/>
              <w:bidi/>
              <w:rPr>
                <w:color w:val="000000"/>
                <w:rtl/>
              </w:rPr>
            </w:pPr>
            <w:r>
              <w:rPr>
                <w:rtl/>
                <w:lang w:eastAsia="ar"/>
              </w:rPr>
              <w:t xml:space="preserve">اسم </w:t>
            </w:r>
            <w:r w:rsidR="006653E1">
              <w:rPr>
                <w:rFonts w:hint="cs"/>
                <w:rtl/>
                <w:lang w:eastAsia="ar"/>
              </w:rPr>
              <w:t xml:space="preserve">المرفق: 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882FC" w14:textId="77777777" w:rsidR="005932EA" w:rsidRPr="00171410" w:rsidRDefault="005932EA" w:rsidP="00C8653B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رقم المرجع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C209" w14:textId="77777777" w:rsidR="005932EA" w:rsidRPr="00171410" w:rsidRDefault="005932EA" w:rsidP="00C8653B">
            <w:pPr>
              <w:pStyle w:val="RevisionTableHeading"/>
              <w:bidi/>
              <w:rPr>
                <w:color w:val="000000"/>
              </w:rPr>
            </w:pPr>
            <w:r w:rsidRPr="00171410">
              <w:rPr>
                <w:rtl/>
                <w:lang w:eastAsia="ar"/>
              </w:rPr>
              <w:t>النسخة -001</w:t>
            </w:r>
          </w:p>
        </w:tc>
      </w:tr>
      <w:tr w:rsidR="005932EA" w:rsidRPr="0093784F" w14:paraId="23E29353" w14:textId="77777777" w:rsidTr="00C8653B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7DDC4" w14:textId="77777777" w:rsidR="005932EA" w:rsidRPr="00F02DB9" w:rsidRDefault="005932EA" w:rsidP="00C8653B">
            <w:pPr>
              <w:pStyle w:val="RevisionTableText"/>
              <w:bidi/>
              <w:jc w:val="left"/>
            </w:pPr>
            <w:r w:rsidRPr="00F02DB9">
              <w:rPr>
                <w:rtl/>
                <w:lang w:eastAsia="ar"/>
              </w:rPr>
              <w:t>الفصل 10 من المجلد 5 إدارة العمليات التشغيلية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37EBE" w14:textId="77777777" w:rsidR="005932EA" w:rsidRPr="0093784F" w:rsidRDefault="005932EA" w:rsidP="00C8653B">
            <w:pPr>
              <w:pStyle w:val="RevisionTableText"/>
              <w:bidi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375C" w14:textId="77777777" w:rsidR="005932EA" w:rsidRPr="0093784F" w:rsidRDefault="005932EA" w:rsidP="00C8653B">
            <w:pPr>
              <w:pStyle w:val="RevisionTableText"/>
              <w:bidi/>
            </w:pPr>
          </w:p>
        </w:tc>
      </w:tr>
      <w:tr w:rsidR="005932EA" w:rsidRPr="0093784F" w14:paraId="4C9984B1" w14:textId="77777777" w:rsidTr="00C8653B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3A94E5" w14:textId="77777777" w:rsidR="005932EA" w:rsidRPr="0093784F" w:rsidRDefault="005932EA" w:rsidP="00C8653B">
            <w:pPr>
              <w:pStyle w:val="TableHeading"/>
              <w:bidi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506EE271" w14:textId="77777777" w:rsidR="005932EA" w:rsidRPr="0093784F" w:rsidRDefault="005932EA" w:rsidP="00C8653B">
            <w:pPr>
              <w:pStyle w:val="TableHeading"/>
              <w:bidi/>
              <w:rPr>
                <w:color w:val="000000"/>
              </w:rPr>
            </w:pPr>
            <w:r w:rsidRPr="0093784F">
              <w:rPr>
                <w:rtl/>
                <w:lang w:eastAsia="ar"/>
              </w:rPr>
              <w:t>إجراءات بدء التشغيل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F1ED4E" w14:textId="77777777" w:rsidR="005932EA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 xml:space="preserve">تحقق منها </w:t>
            </w:r>
          </w:p>
          <w:p w14:paraId="0429A487" w14:textId="77777777" w:rsidR="005932EA" w:rsidRPr="002250E2" w:rsidRDefault="005932EA" w:rsidP="00C8653B">
            <w:pPr>
              <w:pStyle w:val="RevH8ptcenter"/>
              <w:bidi/>
              <w:rPr>
                <w:color w:val="000000"/>
              </w:rPr>
            </w:pPr>
            <w:r w:rsidRPr="002250E2">
              <w:rPr>
                <w:rtl/>
                <w:lang w:eastAsia="ar"/>
              </w:rPr>
              <w:t>مرضٍ</w:t>
            </w:r>
          </w:p>
        </w:tc>
      </w:tr>
      <w:tr w:rsidR="005932EA" w:rsidRPr="0093784F" w14:paraId="1D4F9BB7" w14:textId="77777777" w:rsidTr="00C8653B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84563D" w14:textId="77777777" w:rsidR="005932EA" w:rsidRPr="0093784F" w:rsidRDefault="005932EA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26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47ED3721" w14:textId="77777777" w:rsidR="005932EA" w:rsidRPr="0093784F" w:rsidRDefault="005932EA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68C613" w14:textId="77777777" w:rsidR="005932EA" w:rsidRPr="002250E2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 يوجد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83C5FB" w14:textId="77777777" w:rsidR="005932EA" w:rsidRPr="002250E2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4F0A6C" w14:textId="77777777" w:rsidR="005932EA" w:rsidRPr="002250E2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</w:t>
            </w:r>
          </w:p>
        </w:tc>
      </w:tr>
      <w:tr w:rsidR="005932EA" w:rsidRPr="0093784F" w14:paraId="38DB4D70" w14:textId="77777777" w:rsidTr="00C8653B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158417" w14:textId="77777777" w:rsidR="005932EA" w:rsidRPr="004E44DC" w:rsidRDefault="005932EA" w:rsidP="00C8653B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5E791A34" w14:textId="77777777" w:rsidR="005932EA" w:rsidRPr="00E10495" w:rsidRDefault="005932EA" w:rsidP="00C8653B">
            <w:pPr>
              <w:pStyle w:val="TableText"/>
              <w:bidi/>
            </w:pPr>
            <w:r>
              <w:rPr>
                <w:rtl/>
                <w:lang w:eastAsia="ar"/>
              </w:rPr>
              <w:t>أنظمة سلامة الحياة (</w:t>
            </w:r>
            <w:r>
              <w:rPr>
                <w:lang w:eastAsia="ar" w:bidi="en-US"/>
              </w:rPr>
              <w:t>LSS</w:t>
            </w:r>
            <w:r>
              <w:rPr>
                <w:rtl/>
                <w:lang w:eastAsia="ar"/>
              </w:rPr>
              <w:t>): الرعاية الصحية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EF316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47279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C5B5C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59EE590D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5036A53B" w14:textId="77777777" w:rsidR="005932EA" w:rsidRPr="00171410" w:rsidRDefault="005932EA" w:rsidP="00C8653B">
            <w:pPr>
              <w:pStyle w:val="TT9pt"/>
              <w:bidi/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B6D9B01" w14:textId="77777777" w:rsidR="005932EA" w:rsidRPr="00171410" w:rsidRDefault="005932EA" w:rsidP="00C8653B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>الصحة والسلامة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6E055A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742847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DDFB34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76BE91F3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B3DE3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1F21A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11919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0BD01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39A6B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C047A1D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F209B2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AB339" w14:textId="77777777" w:rsidR="005932EA" w:rsidRPr="00ED6824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6A8F6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0D8DB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033B3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5CD8E17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CD7431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F447B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2303D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5825A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AA495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5F8978B2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0D441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BC1E4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محطات غسل العين وغرف استحمام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FA207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BC70D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429CE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71A8591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82266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85CF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مراجعة خطة الإخلاء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263F7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5DE6A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66DC3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5164391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82DAE0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9CFD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بيانات الاتصال بالشخص المفوَّض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7A790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825A6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D2551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A7DACF7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AFC14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3C0B" w14:textId="77777777" w:rsidR="005932EA" w:rsidRPr="00ED6824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أنظمة سلامة الحياة (طفايات الحريق ورشاشات المياه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AD555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B048F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ED164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5C24F2E0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158AD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8943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05B3D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D0600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08CC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24BBFE3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08653A5" w14:textId="77777777" w:rsidR="005932EA" w:rsidRPr="007D04E4" w:rsidRDefault="005932EA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C43935F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779605B" w14:textId="77777777" w:rsidR="005932EA" w:rsidRPr="007D04E4" w:rsidRDefault="005932EA" w:rsidP="00C8653B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672496B" w14:textId="77777777" w:rsidR="005932EA" w:rsidRPr="007D04E4" w:rsidRDefault="005932EA" w:rsidP="00C8653B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97756DB" w14:textId="77777777" w:rsidR="005932EA" w:rsidRPr="007D04E4" w:rsidRDefault="005932EA" w:rsidP="00C8653B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932EA" w:rsidRPr="0093784F" w14:paraId="738B779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D475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7F488" w14:textId="082DE506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الحصول على الموافقات من مالك النظام / المدير / فريق المهندسين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ECEA5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E6B27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5A701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20695EE4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826D6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6BC21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1C166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94542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6CEA6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BC7AA2A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6A12C5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EBD0C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موافقة إدارة الجودة والصحة والسلامة والبيئة (</w:t>
            </w:r>
            <w:r>
              <w:rPr>
                <w:lang w:eastAsia="ar" w:bidi="en-US"/>
              </w:rPr>
              <w:t>QHSE</w:t>
            </w:r>
            <w:r>
              <w:rPr>
                <w:rtl/>
                <w:lang w:eastAsia="ar"/>
              </w:rPr>
              <w:t>) متاحة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87590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6EB84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F929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1B20EADC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7B1AD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7F7F7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80887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FFE68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3B330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C399D8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DEBB8F" w14:textId="77777777" w:rsidR="005932E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E3B48" w14:textId="77777777" w:rsidR="005932EA" w:rsidRPr="00C0102A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تصريح العمل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C52D4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67851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68A97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68EC29A6" w14:textId="77777777" w:rsidTr="00C8653B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95D54C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C8B39FA" w14:textId="77777777" w:rsidR="005932EA" w:rsidRPr="00171410" w:rsidRDefault="005932EA" w:rsidP="00C8653B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43C0F2C" w14:textId="77777777" w:rsidR="005932EA" w:rsidRPr="0093784F" w:rsidRDefault="005932EA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F1F05A4" w14:textId="77777777" w:rsidR="005932EA" w:rsidRPr="0093784F" w:rsidRDefault="005932EA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4284BAF" w14:textId="77777777" w:rsidR="005932EA" w:rsidRPr="0093784F" w:rsidRDefault="005932EA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5932EA" w:rsidRPr="0093784F" w14:paraId="2AD6E093" w14:textId="77777777" w:rsidTr="00C8653B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6C488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E7F94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صحة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61395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E2948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67EC0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0EC63E3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722FF0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5B713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النظام خالٍ من الأعطال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6CFFC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9E92F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792E2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6FF87F2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0CD83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8F075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تفقّد الأدوات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4D987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DFC10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FD570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B18485F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F2CCC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67ECD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لافتات - التحقق من إغلاق مصادر الطاقة ووضع لافتات عليها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AB5F8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7BBA5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A7A95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C33FB3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9D2F36" w14:textId="77777777" w:rsidR="005932E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92E7E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التأكد من التوافق مع المخططات ونظام إدارة الأعمال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E965A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EC7A6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207BA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6EAF3A45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399FD6" w14:textId="77777777" w:rsidR="005932E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59E53" w14:textId="77777777" w:rsidR="005932EA" w:rsidRDefault="005932EA" w:rsidP="00C8653B">
            <w:pPr>
              <w:pStyle w:val="TT9pt"/>
              <w:bidi/>
            </w:pPr>
            <w:r w:rsidRPr="00D64AA9">
              <w:rPr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8797D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D9DE9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3D108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2D71BA23" w14:textId="77777777" w:rsidTr="00C8653B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35B4A3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03C435A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2F0C62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9EFE7E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3A0087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403F017E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FEA2A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408D7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خلو النظام من الأعطال والإنذارات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C3DDE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257AF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EAC2C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E00560A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291743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E5309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توفّر إجراءات بدء التشغيل الصادرة عن شركة تصنيع المعدات الأصلية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74571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3EBB0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996D3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E916B3A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17CCC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D7CAA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وحدات التحكم الآلي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B48EC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D730D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7A07F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7D943E4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CB3C46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45014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تفقّد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10D27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67698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48971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78EBB706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0E694D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AA941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تقارير الخدمات السابقة (الصادرة عن أطراف خارجية مختصة)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6C0D3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44A2D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280F9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701AF7C7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95BD8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51374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فحص المحطات وأنظمة الإمداد الأساسية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E84CD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D9A0B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F74B9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023552C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A0821B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C268B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المخططات البيانية الميكانيكية والكهربائية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4F691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7F022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825C8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A86FB6B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6873513" w14:textId="77777777" w:rsidR="005932EA" w:rsidRPr="00171410" w:rsidRDefault="005932EA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C0C0DAA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 xml:space="preserve">إجراءات الفحص عند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575335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C3F386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0633F7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70FA251D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681860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C1948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مؤشرات تشغيل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E2A30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95A63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15DE3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6A022A9F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EBA87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6A395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تفقّد نظام الإنذار/ التحذير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EE837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363B4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8D04E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A5C6FC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9F6A4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7EC77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عمل نظام / برنامج نظام إدارة المباني (</w:t>
            </w:r>
            <w:r w:rsidRPr="00C0102A">
              <w:rPr>
                <w:lang w:eastAsia="ar" w:bidi="en-US"/>
              </w:rPr>
              <w:t>BMS</w:t>
            </w:r>
            <w:r w:rsidRPr="00C0102A">
              <w:rPr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67408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22ACA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46F61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1C89E6F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91CCE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2D9D0" w14:textId="77777777" w:rsidR="005932EA" w:rsidRPr="00C0102A" w:rsidRDefault="005932EA" w:rsidP="00C8653B">
            <w:pPr>
              <w:pStyle w:val="TT9pt"/>
              <w:bidi/>
            </w:pPr>
            <w:r w:rsidRPr="006704EE">
              <w:rPr>
                <w:rtl/>
                <w:lang w:eastAsia="ar"/>
              </w:rPr>
              <w:t>التحقق من عمل النظام واتصاله بالإنترنت (معاينة الأسباب والآثار)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3AC54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AED78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906D9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C5C4CCC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872CFBB" w14:textId="77777777" w:rsidR="005932EA" w:rsidRPr="00CC5767" w:rsidRDefault="005932EA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79816BE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0AD60C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665649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AD1C41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6012CFE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FAE8A1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B3D01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204B5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F846A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BBC8C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18ADEE2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BF1860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708F2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إعداد التقارير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BEFF3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527A0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2091E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7EECADF5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9536E7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81B9A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F7C68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87EBE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70F17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D5550">
              <w:rPr>
                <w:rFonts w:cs="Arial"/>
                <w:color w:val="000000"/>
                <w:rtl/>
                <w:lang w:eastAsia="ar"/>
              </w:rPr>
            </w:r>
            <w:r w:rsidR="00AD555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E282C0C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58DA8BA2" w14:textId="77777777" w:rsidR="005932EA" w:rsidRPr="0093784F" w:rsidRDefault="005932EA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532BBAF7" w14:textId="77777777" w:rsidR="005932EA" w:rsidRPr="0093784F" w:rsidRDefault="005932EA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ملاحظات المُراجع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4FB06BE6" w14:textId="77777777" w:rsidR="005932EA" w:rsidRPr="0093784F" w:rsidRDefault="005932EA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القرار</w:t>
            </w:r>
          </w:p>
        </w:tc>
      </w:tr>
      <w:tr w:rsidR="005932EA" w:rsidRPr="0093784F" w14:paraId="414BA8C1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2EABDE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41F84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E9D0" w14:textId="7777777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77375BAB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95C5F0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74927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2327" w14:textId="7777777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753B17A5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C49A6C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4D8E9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148C" w14:textId="7777777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779A9689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71E82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A4DF2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2C55" w14:textId="02155A1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24B0B369" w14:textId="77777777" w:rsidTr="00C8653B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07ED" w14:textId="77777777" w:rsidR="005932EA" w:rsidRPr="00171410" w:rsidRDefault="005932EA" w:rsidP="00C8653B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AFD7" w14:textId="77777777" w:rsidR="005932EA" w:rsidRPr="00171410" w:rsidRDefault="005932EA" w:rsidP="00C8653B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الشخص القائم بالفحص / التوقيع والتاريخ:</w:t>
            </w:r>
          </w:p>
        </w:tc>
      </w:tr>
      <w:tr w:rsidR="005932EA" w:rsidRPr="0093784F" w14:paraId="3E9144BC" w14:textId="77777777" w:rsidTr="00C8653B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7C17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59FD" w14:textId="77777777" w:rsidR="005932EA" w:rsidRPr="0093784F" w:rsidRDefault="005932EA" w:rsidP="00C8653B">
            <w:pPr>
              <w:pStyle w:val="TT9pt"/>
              <w:bidi/>
            </w:pPr>
          </w:p>
        </w:tc>
      </w:tr>
    </w:tbl>
    <w:p w14:paraId="4DE82E5F" w14:textId="626BD7F9" w:rsidR="00D9452E" w:rsidRPr="00563595" w:rsidRDefault="00D9452E" w:rsidP="005932EA">
      <w:pPr>
        <w:tabs>
          <w:tab w:val="left" w:pos="3460"/>
        </w:tabs>
        <w:bidi/>
        <w:jc w:val="left"/>
      </w:pPr>
    </w:p>
    <w:sectPr w:rsidR="00D9452E" w:rsidRPr="00563595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445D2" w14:textId="77777777" w:rsidR="00AD5550" w:rsidRDefault="00AD5550">
      <w:r>
        <w:separator/>
      </w:r>
    </w:p>
    <w:p w14:paraId="1C778E4A" w14:textId="77777777" w:rsidR="00AD5550" w:rsidRDefault="00AD5550"/>
  </w:endnote>
  <w:endnote w:type="continuationSeparator" w:id="0">
    <w:p w14:paraId="0CD0DFAE" w14:textId="77777777" w:rsidR="00AD5550" w:rsidRDefault="00AD5550">
      <w:r>
        <w:continuationSeparator/>
      </w:r>
    </w:p>
    <w:p w14:paraId="4421D1EE" w14:textId="77777777" w:rsidR="00AD5550" w:rsidRDefault="00AD5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7E94D" w14:textId="77777777" w:rsidR="00DB579B" w:rsidRDefault="00DB5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AC4E" w14:textId="12DC1AE2" w:rsidR="00DB579B" w:rsidRPr="006C1ABD" w:rsidRDefault="00DB579B" w:rsidP="00DB579B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D7FF0" wp14:editId="79121212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DA069D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D8A88276351B493A98C9A627F1CD463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EOM-ZO0-TP-000161-AR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EAE07871A5AE4FA0BE3B6BC162C5E48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B4AEE6B" w14:textId="38E9F37B" w:rsidR="00DB579B" w:rsidRPr="006C1ABD" w:rsidRDefault="00DB579B" w:rsidP="00DB579B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04A98705" w:rsidR="009210BF" w:rsidRPr="00DB579B" w:rsidRDefault="00DB579B" w:rsidP="00DB579B">
    <w:pPr>
      <w:pStyle w:val="Footer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6D34B" w14:textId="77777777" w:rsidR="00DB579B" w:rsidRDefault="00DB5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82D1E" w14:textId="77777777" w:rsidR="00AD5550" w:rsidRDefault="00AD5550">
      <w:r>
        <w:separator/>
      </w:r>
    </w:p>
    <w:p w14:paraId="4147A274" w14:textId="77777777" w:rsidR="00AD5550" w:rsidRDefault="00AD5550"/>
  </w:footnote>
  <w:footnote w:type="continuationSeparator" w:id="0">
    <w:p w14:paraId="723E4192" w14:textId="77777777" w:rsidR="00AD5550" w:rsidRDefault="00AD5550">
      <w:r>
        <w:continuationSeparator/>
      </w:r>
    </w:p>
    <w:p w14:paraId="59667300" w14:textId="77777777" w:rsidR="00AD5550" w:rsidRDefault="00AD555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4A7D" w14:textId="77777777" w:rsidR="00DB579B" w:rsidRDefault="00DB5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8B7EAB" w14:paraId="55B15A60" w14:textId="77777777" w:rsidTr="008B7EAB">
      <w:trPr>
        <w:trHeight w:val="571"/>
      </w:trPr>
      <w:tc>
        <w:tcPr>
          <w:tcW w:w="6845" w:type="dxa"/>
          <w:vAlign w:val="center"/>
        </w:tcPr>
        <w:p w14:paraId="361EC67C" w14:textId="40E82B21" w:rsidR="008B7EAB" w:rsidRPr="006A25F8" w:rsidRDefault="005F4BD6" w:rsidP="00DB579B">
          <w:pPr>
            <w:pStyle w:val="CPDocTitle"/>
            <w:bidi/>
            <w:ind w:left="1700"/>
            <w:rPr>
              <w:kern w:val="32"/>
              <w:sz w:val="24"/>
              <w:szCs w:val="24"/>
              <w:rtl/>
              <w:lang w:val="en-GB"/>
            </w:rPr>
          </w:pPr>
          <w:bookmarkStart w:id="0" w:name="_GoBack"/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ال</w:t>
          </w:r>
          <w:r w:rsidRPr="005548A5">
            <w:rPr>
              <w:kern w:val="32"/>
              <w:sz w:val="24"/>
              <w:szCs w:val="24"/>
              <w:rtl/>
              <w:lang w:eastAsia="ar"/>
            </w:rPr>
            <w:t>إجراءات التشغيل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ية</w:t>
          </w:r>
          <w:r w:rsidRPr="005548A5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ل</w:t>
          </w:r>
          <w:r w:rsidR="008B7EAB" w:rsidRPr="005548A5">
            <w:rPr>
              <w:kern w:val="32"/>
              <w:sz w:val="24"/>
              <w:szCs w:val="24"/>
              <w:rtl/>
              <w:lang w:eastAsia="ar"/>
            </w:rPr>
            <w:t>ق</w:t>
          </w:r>
          <w:r>
            <w:rPr>
              <w:kern w:val="32"/>
              <w:sz w:val="24"/>
              <w:szCs w:val="24"/>
              <w:rtl/>
              <w:lang w:eastAsia="ar"/>
            </w:rPr>
            <w:t xml:space="preserve">ائمة تدقيق بدء 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تشغيل</w:t>
          </w:r>
          <w:r w:rsidR="008B7EAB" w:rsidRPr="005548A5">
            <w:rPr>
              <w:kern w:val="32"/>
              <w:sz w:val="24"/>
              <w:szCs w:val="24"/>
              <w:rtl/>
              <w:lang w:eastAsia="ar"/>
            </w:rPr>
            <w:t xml:space="preserve"> أنظمة سلامة الحياة 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في</w:t>
          </w:r>
          <w:r w:rsidR="008B7EAB" w:rsidRPr="005548A5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5418E1">
            <w:rPr>
              <w:rFonts w:hint="cs"/>
              <w:kern w:val="32"/>
              <w:sz w:val="24"/>
              <w:szCs w:val="24"/>
              <w:rtl/>
              <w:lang w:eastAsia="ar"/>
            </w:rPr>
            <w:t>الحدائق والمنتزهات</w:t>
          </w:r>
          <w:bookmarkEnd w:id="0"/>
        </w:p>
      </w:tc>
    </w:tr>
  </w:tbl>
  <w:p w14:paraId="0FE4F66F" w14:textId="4753D74D" w:rsidR="009210BF" w:rsidRPr="00A21299" w:rsidRDefault="00A21299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6777D76" wp14:editId="2805C417">
          <wp:simplePos x="0" y="0"/>
          <wp:positionH relativeFrom="page">
            <wp:align>left</wp:align>
          </wp:positionH>
          <wp:positionV relativeFrom="paragraph">
            <wp:posOffset>-560705</wp:posOffset>
          </wp:positionV>
          <wp:extent cx="1479844" cy="647700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844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60541" w14:textId="77777777" w:rsidR="00DB579B" w:rsidRDefault="00DB5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2661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4F4"/>
    <w:rsid w:val="002E082B"/>
    <w:rsid w:val="002E0DA0"/>
    <w:rsid w:val="002E2680"/>
    <w:rsid w:val="002E2D7D"/>
    <w:rsid w:val="002E3929"/>
    <w:rsid w:val="002E5392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B2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274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3AF2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8E1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2D6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654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BD6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53E1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2732E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B7EAB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129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55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05B6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CF7859"/>
    <w:rsid w:val="00D013F7"/>
    <w:rsid w:val="00D0157A"/>
    <w:rsid w:val="00D01B7D"/>
    <w:rsid w:val="00D02ABF"/>
    <w:rsid w:val="00D037FA"/>
    <w:rsid w:val="00D04E0E"/>
    <w:rsid w:val="00D053A3"/>
    <w:rsid w:val="00D053D4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6E7F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579B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1A44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386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A88276351B493A98C9A627F1CD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C6B6F-F8DC-4261-AD75-8E59F964DA3B}"/>
      </w:docPartPr>
      <w:docPartBody>
        <w:p w:rsidR="00000000" w:rsidRDefault="009D512A" w:rsidP="009D512A">
          <w:pPr>
            <w:pStyle w:val="D8A88276351B493A98C9A627F1CD463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AE07871A5AE4FA0BE3B6BC162C5E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B4EF5-FA51-4636-A0D0-17EFE63002E7}"/>
      </w:docPartPr>
      <w:docPartBody>
        <w:p w:rsidR="00000000" w:rsidRDefault="009D512A" w:rsidP="009D512A">
          <w:pPr>
            <w:pStyle w:val="EAE07871A5AE4FA0BE3B6BC162C5E48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2A"/>
    <w:rsid w:val="007E12D4"/>
    <w:rsid w:val="009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D512A"/>
    <w:rPr>
      <w:color w:val="808080"/>
    </w:rPr>
  </w:style>
  <w:style w:type="paragraph" w:customStyle="1" w:styleId="D8A88276351B493A98C9A627F1CD4638">
    <w:name w:val="D8A88276351B493A98C9A627F1CD4638"/>
    <w:rsid w:val="009D512A"/>
    <w:pPr>
      <w:bidi/>
    </w:pPr>
  </w:style>
  <w:style w:type="paragraph" w:customStyle="1" w:styleId="C2A46157093A412F9B85F483D78232E3">
    <w:name w:val="C2A46157093A412F9B85F483D78232E3"/>
    <w:rsid w:val="009D512A"/>
    <w:pPr>
      <w:bidi/>
    </w:pPr>
  </w:style>
  <w:style w:type="paragraph" w:customStyle="1" w:styleId="EAE07871A5AE4FA0BE3B6BC162C5E48F">
    <w:name w:val="EAE07871A5AE4FA0BE3B6BC162C5E48F"/>
    <w:rsid w:val="009D512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4275B-7C05-4E74-963D-CABED5B8C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F7518-ACC6-460D-8F45-FBA5FF9D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60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3823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EOM-ZO0-TP-000161-AR Rev 000</dc:subject>
  <dc:creator>Rivamonte, Leonnito (RMP)</dc:creator>
  <cp:keywords>ᅟ</cp:keywords>
  <cp:lastModifiedBy>الاء الزهراني Alaa Alzahrani</cp:lastModifiedBy>
  <cp:revision>101</cp:revision>
  <cp:lastPrinted>2017-10-17T10:11:00Z</cp:lastPrinted>
  <dcterms:created xsi:type="dcterms:W3CDTF">2019-12-16T06:44:00Z</dcterms:created>
  <dcterms:modified xsi:type="dcterms:W3CDTF">2022-02-03T08:29:00Z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